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454" w14:textId="77777777" w:rsidR="009E360A" w:rsidRDefault="009E360A" w:rsidP="009E360A">
      <w:pPr>
        <w:rPr>
          <w:szCs w:val="28"/>
        </w:rPr>
      </w:pPr>
    </w:p>
    <w:p w14:paraId="3672A5A1" w14:textId="77777777" w:rsidR="009E360A" w:rsidRDefault="009E360A" w:rsidP="009E360A">
      <w:pPr>
        <w:rPr>
          <w:szCs w:val="28"/>
        </w:rPr>
      </w:pPr>
    </w:p>
    <w:p w14:paraId="6748E688" w14:textId="77777777" w:rsidR="009E360A" w:rsidRDefault="009E360A" w:rsidP="009E360A">
      <w:pPr>
        <w:rPr>
          <w:szCs w:val="28"/>
        </w:rPr>
      </w:pPr>
    </w:p>
    <w:p w14:paraId="72C0CF76" w14:textId="77777777" w:rsidR="009E360A" w:rsidRDefault="009E360A" w:rsidP="009E360A">
      <w:pPr>
        <w:rPr>
          <w:szCs w:val="28"/>
        </w:rPr>
      </w:pPr>
    </w:p>
    <w:p w14:paraId="69E3DCD3" w14:textId="77777777" w:rsidR="009E360A" w:rsidRDefault="009E360A" w:rsidP="009E360A">
      <w:pPr>
        <w:rPr>
          <w:szCs w:val="28"/>
        </w:rPr>
      </w:pPr>
    </w:p>
    <w:p w14:paraId="659B6756" w14:textId="77777777" w:rsidR="009E360A" w:rsidRDefault="009E360A" w:rsidP="009E360A">
      <w:pPr>
        <w:rPr>
          <w:szCs w:val="28"/>
        </w:rPr>
      </w:pPr>
    </w:p>
    <w:p w14:paraId="15D84289" w14:textId="77777777" w:rsidR="009E360A" w:rsidRDefault="009E360A" w:rsidP="009E360A">
      <w:pPr>
        <w:rPr>
          <w:szCs w:val="28"/>
        </w:rPr>
      </w:pPr>
    </w:p>
    <w:p w14:paraId="247D31A7" w14:textId="77777777" w:rsidR="009E360A" w:rsidRDefault="009E360A" w:rsidP="009E360A">
      <w:pPr>
        <w:rPr>
          <w:rFonts w:hint="eastAsia"/>
          <w:szCs w:val="28"/>
        </w:rPr>
      </w:pPr>
    </w:p>
    <w:p w14:paraId="71E689C3" w14:textId="77777777" w:rsidR="009E360A" w:rsidRDefault="009E360A" w:rsidP="009E360A">
      <w:pPr>
        <w:rPr>
          <w:szCs w:val="28"/>
        </w:rPr>
      </w:pPr>
    </w:p>
    <w:p w14:paraId="34400396" w14:textId="77777777" w:rsidR="009E360A" w:rsidRDefault="009E360A" w:rsidP="009E360A">
      <w:pPr>
        <w:rPr>
          <w:szCs w:val="28"/>
        </w:rPr>
      </w:pPr>
    </w:p>
    <w:p w14:paraId="16D6742D" w14:textId="77777777" w:rsidR="009E360A" w:rsidRDefault="009E360A" w:rsidP="009E360A">
      <w:pPr>
        <w:rPr>
          <w:szCs w:val="28"/>
        </w:rPr>
      </w:pPr>
    </w:p>
    <w:p w14:paraId="3C339E4A" w14:textId="77777777" w:rsidR="009E360A" w:rsidRDefault="009E360A" w:rsidP="009E360A">
      <w:pPr>
        <w:rPr>
          <w:szCs w:val="28"/>
        </w:rPr>
      </w:pPr>
    </w:p>
    <w:p w14:paraId="234C62B6" w14:textId="77777777" w:rsidR="009E360A" w:rsidRDefault="009E360A" w:rsidP="009E360A">
      <w:pPr>
        <w:rPr>
          <w:szCs w:val="28"/>
        </w:rPr>
      </w:pPr>
    </w:p>
    <w:p w14:paraId="4473B430" w14:textId="77777777" w:rsidR="009E360A" w:rsidRDefault="009E360A" w:rsidP="009E360A">
      <w:pPr>
        <w:rPr>
          <w:szCs w:val="28"/>
        </w:rPr>
      </w:pPr>
    </w:p>
    <w:p w14:paraId="25D467A3" w14:textId="77777777" w:rsidR="009E360A" w:rsidRDefault="009E360A" w:rsidP="009E360A">
      <w:pPr>
        <w:rPr>
          <w:szCs w:val="28"/>
        </w:rPr>
      </w:pPr>
    </w:p>
    <w:p w14:paraId="609895A8" w14:textId="77777777" w:rsidR="009E360A" w:rsidRDefault="009E360A" w:rsidP="009E360A">
      <w:pPr>
        <w:rPr>
          <w:szCs w:val="28"/>
        </w:rPr>
      </w:pPr>
    </w:p>
    <w:p w14:paraId="58B225C5" w14:textId="77777777" w:rsidR="009E360A" w:rsidRDefault="009E360A" w:rsidP="009E360A">
      <w:pPr>
        <w:rPr>
          <w:szCs w:val="28"/>
        </w:rPr>
      </w:pPr>
    </w:p>
    <w:p w14:paraId="455FEB4E" w14:textId="77777777" w:rsidR="009E360A" w:rsidRDefault="009E360A" w:rsidP="009E360A">
      <w:pPr>
        <w:rPr>
          <w:szCs w:val="28"/>
        </w:rPr>
      </w:pPr>
    </w:p>
    <w:p w14:paraId="0BD2E907" w14:textId="77777777" w:rsidR="009E360A" w:rsidRDefault="009E360A" w:rsidP="009E360A">
      <w:pPr>
        <w:rPr>
          <w:szCs w:val="28"/>
        </w:rPr>
      </w:pPr>
    </w:p>
    <w:p w14:paraId="35427547" w14:textId="77777777" w:rsidR="009E360A" w:rsidRDefault="009E360A" w:rsidP="009E360A">
      <w:pPr>
        <w:rPr>
          <w:szCs w:val="28"/>
        </w:rPr>
      </w:pPr>
    </w:p>
    <w:p w14:paraId="519A066C" w14:textId="77777777" w:rsidR="009E360A" w:rsidRDefault="009E360A" w:rsidP="009E360A">
      <w:pPr>
        <w:rPr>
          <w:szCs w:val="28"/>
        </w:rPr>
      </w:pPr>
    </w:p>
    <w:p w14:paraId="1CF55113" w14:textId="77777777" w:rsidR="009E360A" w:rsidRDefault="009E360A" w:rsidP="009E360A">
      <w:pPr>
        <w:rPr>
          <w:szCs w:val="28"/>
        </w:rPr>
      </w:pPr>
    </w:p>
    <w:p w14:paraId="0A3418B4" w14:textId="77777777" w:rsidR="009E360A" w:rsidRDefault="009E360A" w:rsidP="009E360A">
      <w:pPr>
        <w:rPr>
          <w:szCs w:val="28"/>
        </w:rPr>
      </w:pPr>
    </w:p>
    <w:p w14:paraId="0BA459DB" w14:textId="77777777" w:rsidR="009E360A" w:rsidRDefault="009E360A" w:rsidP="009E360A">
      <w:pPr>
        <w:rPr>
          <w:szCs w:val="28"/>
        </w:rPr>
      </w:pPr>
    </w:p>
    <w:p w14:paraId="3B17DD55" w14:textId="77777777" w:rsidR="009E360A" w:rsidRDefault="009E360A" w:rsidP="009E360A">
      <w:pPr>
        <w:rPr>
          <w:rFonts w:hint="eastAsia"/>
          <w:szCs w:val="28"/>
        </w:rPr>
      </w:pPr>
    </w:p>
    <w:p w14:paraId="1D92D741" w14:textId="77777777" w:rsidR="009E360A" w:rsidRDefault="009E360A" w:rsidP="009E360A">
      <w:pPr>
        <w:rPr>
          <w:szCs w:val="28"/>
        </w:rPr>
      </w:pPr>
    </w:p>
    <w:p w14:paraId="25589622" w14:textId="77777777" w:rsidR="009E360A" w:rsidRDefault="009E360A" w:rsidP="009E360A">
      <w:pPr>
        <w:rPr>
          <w:szCs w:val="28"/>
        </w:rPr>
      </w:pPr>
    </w:p>
    <w:p w14:paraId="52844EB2" w14:textId="77777777" w:rsidR="009E360A" w:rsidRDefault="009E360A" w:rsidP="009E360A">
      <w:pPr>
        <w:rPr>
          <w:szCs w:val="28"/>
        </w:rPr>
      </w:pPr>
    </w:p>
    <w:p w14:paraId="38CBF348" w14:textId="77777777" w:rsidR="009E360A" w:rsidRDefault="009E360A" w:rsidP="009E360A">
      <w:pPr>
        <w:rPr>
          <w:szCs w:val="28"/>
        </w:rPr>
      </w:pPr>
    </w:p>
    <w:p w14:paraId="0340EB39" w14:textId="77777777" w:rsidR="009E360A" w:rsidRDefault="009E360A" w:rsidP="009E360A">
      <w:pPr>
        <w:rPr>
          <w:szCs w:val="28"/>
        </w:rPr>
      </w:pPr>
    </w:p>
    <w:p w14:paraId="6C8CA9EB" w14:textId="77777777" w:rsidR="009E360A" w:rsidRDefault="009E360A" w:rsidP="009E360A">
      <w:pPr>
        <w:rPr>
          <w:szCs w:val="28"/>
        </w:rPr>
      </w:pPr>
    </w:p>
    <w:p w14:paraId="6B5F8FC3" w14:textId="77777777" w:rsidR="009E360A" w:rsidRDefault="009E360A" w:rsidP="009E360A">
      <w:pPr>
        <w:rPr>
          <w:szCs w:val="28"/>
        </w:rPr>
      </w:pPr>
    </w:p>
    <w:p w14:paraId="4C1B1244" w14:textId="77777777" w:rsidR="009E360A" w:rsidRDefault="009E360A" w:rsidP="009E360A">
      <w:pPr>
        <w:rPr>
          <w:szCs w:val="28"/>
        </w:rPr>
      </w:pPr>
    </w:p>
    <w:p w14:paraId="4598A03B" w14:textId="77777777" w:rsidR="009E360A" w:rsidRDefault="009E360A" w:rsidP="009E360A">
      <w:pPr>
        <w:rPr>
          <w:szCs w:val="28"/>
        </w:rPr>
      </w:pPr>
    </w:p>
    <w:p w14:paraId="0B47D5FF" w14:textId="77777777" w:rsidR="009E360A" w:rsidRDefault="009E360A" w:rsidP="009E360A">
      <w:pPr>
        <w:rPr>
          <w:szCs w:val="28"/>
        </w:rPr>
      </w:pPr>
    </w:p>
    <w:p w14:paraId="5DE953F4" w14:textId="77777777" w:rsidR="009E360A" w:rsidRDefault="009E360A" w:rsidP="009E360A">
      <w:pPr>
        <w:rPr>
          <w:szCs w:val="28"/>
        </w:rPr>
      </w:pPr>
    </w:p>
    <w:p w14:paraId="5B4699F2" w14:textId="77777777" w:rsidR="009E360A" w:rsidRDefault="009E360A" w:rsidP="009E360A">
      <w:pPr>
        <w:rPr>
          <w:szCs w:val="28"/>
        </w:rPr>
      </w:pPr>
    </w:p>
    <w:p w14:paraId="3E8CBEBE" w14:textId="77777777" w:rsidR="009E360A" w:rsidRDefault="009E360A" w:rsidP="009E360A">
      <w:pPr>
        <w:rPr>
          <w:szCs w:val="28"/>
        </w:rPr>
      </w:pPr>
    </w:p>
    <w:p w14:paraId="387E5318" w14:textId="77777777" w:rsidR="009E360A" w:rsidRDefault="009E360A" w:rsidP="009E360A">
      <w:pPr>
        <w:rPr>
          <w:szCs w:val="28"/>
        </w:rPr>
      </w:pPr>
    </w:p>
    <w:p w14:paraId="614691EA" w14:textId="77777777" w:rsidR="009E360A" w:rsidRDefault="009E360A" w:rsidP="009E360A">
      <w:pPr>
        <w:rPr>
          <w:szCs w:val="28"/>
        </w:rPr>
      </w:pPr>
    </w:p>
    <w:p w14:paraId="6B58A1CF" w14:textId="77777777" w:rsidR="009E360A" w:rsidRDefault="009E360A" w:rsidP="009E360A">
      <w:pPr>
        <w:rPr>
          <w:szCs w:val="28"/>
        </w:rPr>
      </w:pPr>
    </w:p>
    <w:p w14:paraId="4244804E" w14:textId="77777777" w:rsidR="009E360A" w:rsidRDefault="009E360A" w:rsidP="009E360A">
      <w:pPr>
        <w:rPr>
          <w:szCs w:val="28"/>
        </w:rPr>
      </w:pPr>
    </w:p>
    <w:p w14:paraId="58FAFEC9" w14:textId="77777777" w:rsidR="009E360A" w:rsidRDefault="009E360A" w:rsidP="009E360A">
      <w:pPr>
        <w:rPr>
          <w:szCs w:val="28"/>
        </w:rPr>
      </w:pPr>
    </w:p>
    <w:p w14:paraId="300D45AE" w14:textId="77777777" w:rsidR="009E360A" w:rsidRDefault="009E360A" w:rsidP="009E360A">
      <w:pPr>
        <w:rPr>
          <w:szCs w:val="28"/>
        </w:rPr>
      </w:pPr>
    </w:p>
    <w:p w14:paraId="0836E3D4" w14:textId="77777777" w:rsidR="009E360A" w:rsidRDefault="009E360A" w:rsidP="009E360A">
      <w:pPr>
        <w:rPr>
          <w:szCs w:val="28"/>
        </w:rPr>
      </w:pPr>
    </w:p>
    <w:p w14:paraId="3CCEF7A9" w14:textId="77777777" w:rsidR="009E360A" w:rsidRDefault="009E360A" w:rsidP="009E360A">
      <w:pPr>
        <w:rPr>
          <w:szCs w:val="28"/>
        </w:rPr>
      </w:pPr>
    </w:p>
    <w:p w14:paraId="6AFFD859" w14:textId="77777777" w:rsidR="009E360A" w:rsidRDefault="009E360A" w:rsidP="009E360A">
      <w:pPr>
        <w:rPr>
          <w:szCs w:val="28"/>
        </w:rPr>
      </w:pPr>
    </w:p>
    <w:p w14:paraId="741BB2E2" w14:textId="77777777" w:rsidR="009E360A" w:rsidRDefault="009E360A" w:rsidP="009E360A">
      <w:pPr>
        <w:rPr>
          <w:szCs w:val="28"/>
        </w:rPr>
      </w:pPr>
    </w:p>
    <w:p w14:paraId="65AA7F4F" w14:textId="77777777" w:rsidR="009E360A" w:rsidRDefault="009E360A" w:rsidP="009E360A">
      <w:pPr>
        <w:rPr>
          <w:szCs w:val="28"/>
        </w:rPr>
      </w:pPr>
    </w:p>
    <w:p w14:paraId="58E2F99A" w14:textId="77777777" w:rsidR="009E360A" w:rsidRDefault="009E360A" w:rsidP="009E360A">
      <w:pPr>
        <w:rPr>
          <w:szCs w:val="28"/>
        </w:rPr>
      </w:pPr>
    </w:p>
    <w:p w14:paraId="168E651C" w14:textId="77777777" w:rsidR="009E360A" w:rsidRDefault="009E360A" w:rsidP="009E360A">
      <w:pPr>
        <w:rPr>
          <w:szCs w:val="28"/>
        </w:rPr>
      </w:pPr>
    </w:p>
    <w:p w14:paraId="6FC9A6AE" w14:textId="77777777" w:rsidR="009E360A" w:rsidRDefault="009E360A" w:rsidP="009E360A">
      <w:pPr>
        <w:rPr>
          <w:szCs w:val="28"/>
        </w:rPr>
      </w:pPr>
    </w:p>
    <w:p w14:paraId="260C544D" w14:textId="77777777" w:rsidR="009E360A" w:rsidRDefault="009E360A" w:rsidP="009E360A">
      <w:pPr>
        <w:rPr>
          <w:szCs w:val="28"/>
        </w:rPr>
      </w:pPr>
    </w:p>
    <w:p w14:paraId="420AE7D0" w14:textId="77777777" w:rsidR="009E360A" w:rsidRDefault="009E360A" w:rsidP="009E360A">
      <w:pPr>
        <w:rPr>
          <w:szCs w:val="28"/>
        </w:rPr>
      </w:pPr>
    </w:p>
    <w:p w14:paraId="376BE83C" w14:textId="77777777" w:rsidR="009E360A" w:rsidRDefault="009E360A" w:rsidP="009E360A">
      <w:pPr>
        <w:rPr>
          <w:szCs w:val="28"/>
        </w:rPr>
      </w:pPr>
    </w:p>
    <w:p w14:paraId="41B91F30" w14:textId="77777777" w:rsidR="009E360A" w:rsidRDefault="009E360A" w:rsidP="009E360A">
      <w:pPr>
        <w:rPr>
          <w:szCs w:val="28"/>
        </w:rPr>
      </w:pPr>
    </w:p>
    <w:p w14:paraId="75EE42A9" w14:textId="77777777" w:rsidR="009E360A" w:rsidRDefault="009E360A" w:rsidP="009E360A">
      <w:pPr>
        <w:rPr>
          <w:szCs w:val="28"/>
        </w:rPr>
      </w:pPr>
    </w:p>
    <w:p w14:paraId="50803F82" w14:textId="77777777" w:rsidR="009E360A" w:rsidRDefault="009E360A" w:rsidP="009E360A">
      <w:pPr>
        <w:rPr>
          <w:szCs w:val="28"/>
        </w:rPr>
      </w:pPr>
    </w:p>
    <w:p w14:paraId="631150A4" w14:textId="77777777" w:rsidR="009E360A" w:rsidRDefault="009E360A" w:rsidP="009E360A">
      <w:pPr>
        <w:rPr>
          <w:szCs w:val="28"/>
        </w:rPr>
      </w:pPr>
    </w:p>
    <w:p w14:paraId="2A4F8B6E" w14:textId="77777777" w:rsidR="009E360A" w:rsidRDefault="009E360A" w:rsidP="009E360A">
      <w:pPr>
        <w:rPr>
          <w:szCs w:val="28"/>
        </w:rPr>
      </w:pPr>
    </w:p>
    <w:p w14:paraId="48A4CB5C" w14:textId="77777777" w:rsidR="009E360A" w:rsidRPr="009E360A" w:rsidRDefault="009E360A" w:rsidP="009E360A">
      <w:pPr>
        <w:rPr>
          <w:szCs w:val="28"/>
        </w:rPr>
      </w:pPr>
    </w:p>
    <w:sectPr w:rsidR="009E360A" w:rsidRPr="009E360A" w:rsidSect="009E360A">
      <w:headerReference w:type="default" r:id="rId7"/>
      <w:footerReference w:type="default" r:id="rId8"/>
      <w:pgSz w:w="11907" w:h="16839" w:code="12"/>
      <w:pgMar w:top="1701" w:right="1701" w:bottom="1701" w:left="1701" w:header="1134" w:footer="1134" w:gutter="0"/>
      <w:pgNumType w:fmt="numberInDash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5F027" w14:textId="77777777" w:rsidR="00ED039F" w:rsidRDefault="00ED039F">
      <w:r>
        <w:separator/>
      </w:r>
    </w:p>
  </w:endnote>
  <w:endnote w:type="continuationSeparator" w:id="0">
    <w:p w14:paraId="2BB36A1E" w14:textId="77777777" w:rsidR="00ED039F" w:rsidRDefault="00ED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849BC" w14:textId="77777777" w:rsidR="009E360A" w:rsidRDefault="00C34EF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7F6" w:rsidRPr="00FC37F6">
      <w:rPr>
        <w:noProof/>
        <w:lang w:val="ja-JP"/>
      </w:rPr>
      <w:t>-</w:t>
    </w:r>
    <w:r w:rsidR="00FC37F6">
      <w:rPr>
        <w:noProof/>
      </w:rPr>
      <w:t xml:space="preserve"> 1 -</w:t>
    </w:r>
    <w:r>
      <w:rPr>
        <w:noProof/>
      </w:rPr>
      <w:fldChar w:fldCharType="end"/>
    </w:r>
  </w:p>
  <w:p w14:paraId="5811A3A3" w14:textId="77777777" w:rsidR="009E360A" w:rsidRDefault="009E360A" w:rsidP="00091AA4">
    <w:pPr>
      <w:pStyle w:val="a4"/>
      <w:ind w:firstLineChars="3200" w:firstLine="6720"/>
    </w:pPr>
    <w:r>
      <w:rPr>
        <w:rFonts w:hint="eastAsia"/>
      </w:rPr>
      <w:t>20</w:t>
    </w:r>
    <w:r w:rsidR="00091AA4">
      <w:rPr>
        <w:rFonts w:hint="eastAsia"/>
      </w:rPr>
      <w:t>×</w:t>
    </w:r>
    <w:r w:rsidR="00091AA4">
      <w:rPr>
        <w:rFonts w:hint="eastAsia"/>
      </w:rPr>
      <w:t>20</w:t>
    </w:r>
    <w:r w:rsidR="00091AA4">
      <w:rPr>
        <w:rFonts w:hint="eastAsia"/>
      </w:rPr>
      <w:t>＝</w:t>
    </w:r>
    <w:r w:rsidR="00091AA4">
      <w:rPr>
        <w:rFonts w:hint="eastAsia"/>
      </w:rPr>
      <w:t>400</w:t>
    </w:r>
    <w:r w:rsidR="00091AA4">
      <w:rPr>
        <w:rFonts w:hint="eastAsia"/>
      </w:rPr>
      <w:t>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9EAD1" w14:textId="77777777" w:rsidR="00ED039F" w:rsidRDefault="00ED039F">
      <w:r>
        <w:separator/>
      </w:r>
    </w:p>
  </w:footnote>
  <w:footnote w:type="continuationSeparator" w:id="0">
    <w:p w14:paraId="6B3352DE" w14:textId="77777777" w:rsidR="00ED039F" w:rsidRDefault="00ED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4C7D0" w14:textId="409DED39" w:rsidR="00BC5917" w:rsidRPr="00E61D9A" w:rsidRDefault="00E61D9A" w:rsidP="00E61D9A">
    <w:pPr>
      <w:pStyle w:val="a3"/>
      <w:tabs>
        <w:tab w:val="clear" w:pos="4252"/>
        <w:tab w:val="clear" w:pos="8504"/>
        <w:tab w:val="left" w:pos="5235"/>
      </w:tabs>
      <w:ind w:left="211" w:hangingChars="100" w:hanging="211"/>
      <w:rPr>
        <w:b/>
        <w:bCs/>
        <w:bdr w:val="single" w:sz="4" w:space="0" w:color="auto"/>
      </w:rPr>
    </w:pPr>
    <w:r>
      <w:rPr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BBD97" wp14:editId="2EFD25BF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1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8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E043E" id="Rectangle 1271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" filled="f" strokecolor="olive" strokeweight=".25pt"/>
          </w:pict>
        </mc:Fallback>
      </mc:AlternateContent>
    </w:r>
    <w:r>
      <w:rPr>
        <w:b/>
        <w:bCs/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AF514EF" wp14:editId="5F5058F7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1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870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871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88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892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913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93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934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5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5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5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955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97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97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976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98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98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997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00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00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018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039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05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05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05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05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05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05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1060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06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1081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1102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111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1123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11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11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1144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11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11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11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11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11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11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11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11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11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11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11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1165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11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11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11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11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11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11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11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11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11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11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11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11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11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11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11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11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11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1186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11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11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11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1207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12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12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12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2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2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2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1228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2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12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12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12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12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12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2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2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2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2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12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12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2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2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1249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12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12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12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12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12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2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12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12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12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12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12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12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12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2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CFABE3" id="Group 1270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">
              <v:group id="Group 870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850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" filled="f" strokecolor="olive"/>
                <v:rect id="Rectangle 851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" filled="f" strokecolor="olive"/>
                <v:rect id="Rectangle 852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" filled="f" strokecolor="olive"/>
                <v:rect id="Rectangle 853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" filled="f" strokecolor="olive"/>
                <v:rect id="Rectangle 854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" filled="f" strokecolor="olive"/>
                <v:rect id="Rectangle 855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" filled="f" strokecolor="olive"/>
                <v:rect id="Rectangle 856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" filled="f" strokecolor="olive"/>
                <v:rect id="Rectangle 857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" filled="f" strokecolor="olive"/>
                <v:rect id="Rectangle 858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" filled="f" strokecolor="olive"/>
                <v:rect id="Rectangle 859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" filled="f" strokecolor="olive"/>
                <v:rect id="Rectangle 860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" filled="f" strokecolor="olive"/>
                <v:rect id="Rectangle 861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" filled="f" strokecolor="olive"/>
                <v:rect id="Rectangle 862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" filled="f" strokecolor="olive"/>
                <v:rect id="Rectangle 863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" filled="f" strokecolor="olive"/>
                <v:rect id="Rectangle 864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" filled="f" strokecolor="olive"/>
                <v:rect id="Rectangle 865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" filled="f" strokecolor="olive"/>
                <v:rect id="Rectangle 866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" filled="f" strokecolor="olive"/>
                <v:rect id="Rectangle 867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" filled="f" strokecolor="olive"/>
                <v:rect id="Rectangle 868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" filled="f" strokecolor="olive"/>
                <v:rect id="Rectangle 869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" filled="f" strokecolor="olive"/>
              </v:group>
              <v:group id="Group 871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872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" filled="f" strokecolor="olive"/>
                <v:rect id="Rectangle 873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" filled="f" strokecolor="olive"/>
                <v:rect id="Rectangle 874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" filled="f" strokecolor="olive"/>
                <v:rect id="Rectangle 875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" filled="f" strokecolor="olive"/>
                <v:rect id="Rectangle 876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" filled="f" strokecolor="olive"/>
                <v:rect id="Rectangle 877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" filled="f" strokecolor="olive"/>
                <v:rect id="Rectangle 878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" filled="f" strokecolor="olive"/>
                <v:rect id="Rectangle 879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" filled="f" strokecolor="olive"/>
                <v:rect id="Rectangle 880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" filled="f" strokecolor="olive"/>
                <v:rect id="Rectangle 881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" filled="f" strokecolor="olive"/>
                <v:rect id="Rectangle 882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" filled="f" strokecolor="olive"/>
                <v:rect id="Rectangle 883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" filled="f" strokecolor="olive"/>
                <v:rect id="Rectangle 884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" filled="f" strokecolor="olive"/>
                <v:rect id="Rectangle 885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" filled="f" strokecolor="olive"/>
                <v:rect id="Rectangle 886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" filled="f" strokecolor="olive"/>
                <v:rect id="Rectangle 887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" filled="f" strokecolor="olive"/>
                <v:rect id="Rectangle 888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" filled="f" strokecolor="olive"/>
                <v:rect id="Rectangle 889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" filled="f" strokecolor="olive"/>
                <v:rect id="Rectangle 890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" filled="f" strokecolor="olive"/>
                <v:rect id="Rectangle 891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" filled="f" strokecolor="olive"/>
              </v:group>
              <v:group id="Group 892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893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" filled="f" strokecolor="olive"/>
                <v:rect id="Rectangle 894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" filled="f" strokecolor="olive"/>
                <v:rect id="Rectangle 895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" filled="f" strokecolor="olive"/>
                <v:rect id="Rectangle 896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" filled="f" strokecolor="olive"/>
                <v:rect id="Rectangle 897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" filled="f" strokecolor="olive"/>
                <v:rect id="Rectangle 898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" filled="f" strokecolor="olive"/>
                <v:rect id="Rectangle 899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" filled="f" strokecolor="olive"/>
                <v:rect id="Rectangle 900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" filled="f" strokecolor="olive"/>
                <v:rect id="Rectangle 901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" filled="f" strokecolor="olive"/>
                <v:rect id="Rectangle 902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" filled="f" strokecolor="olive"/>
                <v:rect id="Rectangle 903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" filled="f" strokecolor="olive"/>
                <v:rect id="Rectangle 904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" filled="f" strokecolor="olive"/>
                <v:rect id="Rectangle 905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" filled="f" strokecolor="olive"/>
                <v:rect id="Rectangle 906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" filled="f" strokecolor="olive"/>
                <v:rect id="Rectangle 907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" filled="f" strokecolor="olive"/>
                <v:rect id="Rectangle 908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" filled="f" strokecolor="olive"/>
                <v:rect id="Rectangle 909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" filled="f" strokecolor="olive"/>
                <v:rect id="Rectangle 910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" filled="f" strokecolor="olive"/>
                <v:rect id="Rectangle 911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" filled="f" strokecolor="olive"/>
                <v:rect id="Rectangle 912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" filled="f" strokecolor="olive"/>
              </v:group>
              <v:group id="Group 913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914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" filled="f" strokecolor="olive"/>
                <v:rect id="Rectangle 915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" filled="f" strokecolor="olive"/>
                <v:rect id="Rectangle 916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" filled="f" strokecolor="olive"/>
                <v:rect id="Rectangle 917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" filled="f" strokecolor="olive"/>
                <v:rect id="Rectangle 918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" filled="f" strokecolor="olive"/>
                <v:rect id="Rectangle 919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" filled="f" strokecolor="olive"/>
                <v:rect id="Rectangle 920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" filled="f" strokecolor="olive"/>
                <v:rect id="Rectangle 921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" filled="f" strokecolor="olive"/>
                <v:rect id="Rectangle 922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" filled="f" strokecolor="olive"/>
                <v:rect id="Rectangle 923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" filled="f" strokecolor="olive"/>
                <v:rect id="Rectangle 924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" filled="f" strokecolor="olive"/>
                <v:rect id="Rectangle 925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" filled="f" strokecolor="olive"/>
                <v:rect id="Rectangle 926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" filled="f" strokecolor="olive"/>
                <v:rect id="Rectangle 927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" filled="f" strokecolor="olive"/>
                <v:rect id="Rectangle 928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" filled="f" strokecolor="olive"/>
                <v:rect id="Rectangle 929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" filled="f" strokecolor="olive"/>
                <v:rect id="Rectangle 930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" filled="f" strokecolor="olive"/>
                <v:rect id="Rectangle 931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" filled="f" strokecolor="olive"/>
                <v:rect id="Rectangle 932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" filled="f" strokecolor="olive"/>
                <v:rect id="Rectangle 933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" filled="f" strokecolor="olive"/>
              </v:group>
              <v:group id="Group 934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935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" filled="f" strokecolor="olive"/>
                <v:rect id="Rectangle 936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" filled="f" strokecolor="olive"/>
                <v:rect id="Rectangle 937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" filled="f" strokecolor="olive"/>
                <v:rect id="Rectangle 938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" filled="f" strokecolor="olive"/>
                <v:rect id="Rectangle 939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" filled="f" strokecolor="olive"/>
                <v:rect id="Rectangle 940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" filled="f" strokecolor="olive"/>
                <v:rect id="Rectangle 941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" filled="f" strokecolor="olive"/>
                <v:rect id="Rectangle 942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" filled="f" strokecolor="olive"/>
                <v:rect id="Rectangle 943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" filled="f" strokecolor="olive"/>
                <v:rect id="Rectangle 944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" filled="f" strokecolor="olive"/>
                <v:rect id="Rectangle 945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" filled="f" strokecolor="olive"/>
                <v:rect id="Rectangle 946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" filled="f" strokecolor="olive"/>
                <v:rect id="Rectangle 947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" filled="f" strokecolor="olive"/>
                <v:rect id="Rectangle 948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" filled="f" strokecolor="olive"/>
                <v:rect id="Rectangle 949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" filled="f" strokecolor="olive"/>
                <v:rect id="Rectangle 950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" filled="f" strokecolor="olive"/>
                <v:rect id="Rectangle 951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" filled="f" strokecolor="olive"/>
                <v:rect id="Rectangle 952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" filled="f" strokecolor="olive"/>
                <v:rect id="Rectangle 953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" filled="f" strokecolor="olive"/>
                <v:rect id="Rectangle 954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" filled="f" strokecolor="olive"/>
              </v:group>
              <v:group id="Group 955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956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" filled="f" strokecolor="olive"/>
                <v:rect id="Rectangle 957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" filled="f" strokecolor="olive"/>
                <v:rect id="Rectangle 958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" filled="f" strokecolor="olive"/>
                <v:rect id="Rectangle 959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" filled="f" strokecolor="olive"/>
                <v:rect id="Rectangle 960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" filled="f" strokecolor="olive"/>
                <v:rect id="Rectangle 961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" filled="f" strokecolor="olive"/>
                <v:rect id="Rectangle 962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" filled="f" strokecolor="olive"/>
                <v:rect id="Rectangle 963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" filled="f" strokecolor="olive"/>
                <v:rect id="Rectangle 964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" filled="f" strokecolor="olive"/>
                <v:rect id="Rectangle 965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" filled="f" strokecolor="olive"/>
                <v:rect id="Rectangle 966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" filled="f" strokecolor="olive"/>
                <v:rect id="Rectangle 967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" filled="f" strokecolor="olive"/>
                <v:rect id="Rectangle 968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" filled="f" strokecolor="olive"/>
                <v:rect id="Rectangle 969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" filled="f" strokecolor="olive"/>
                <v:rect id="Rectangle 970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" filled="f" strokecolor="olive"/>
                <v:rect id="Rectangle 971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" filled="f" strokecolor="olive"/>
                <v:rect id="Rectangle 972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" filled="f" strokecolor="olive"/>
                <v:rect id="Rectangle 973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" filled="f" strokecolor="olive"/>
                <v:rect id="Rectangle 974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" filled="f" strokecolor="olive"/>
                <v:rect id="Rectangle 975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" filled="f" strokecolor="olive"/>
              </v:group>
              <v:group id="Group 976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977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" filled="f" strokecolor="olive"/>
                <v:rect id="Rectangle 978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" filled="f" strokecolor="olive"/>
                <v:rect id="Rectangle 979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" filled="f" strokecolor="olive"/>
                <v:rect id="Rectangle 980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" filled="f" strokecolor="olive"/>
                <v:rect id="Rectangle 981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" filled="f" strokecolor="olive"/>
                <v:rect id="Rectangle 982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" filled="f" strokecolor="olive"/>
                <v:rect id="Rectangle 983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" filled="f" strokecolor="olive"/>
                <v:rect id="Rectangle 984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" filled="f" strokecolor="olive"/>
                <v:rect id="Rectangle 985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" filled="f" strokecolor="olive"/>
                <v:rect id="Rectangle 986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" filled="f" strokecolor="olive"/>
                <v:rect id="Rectangle 987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" filled="f" strokecolor="olive"/>
                <v:rect id="Rectangle 988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" filled="f" strokecolor="olive"/>
                <v:rect id="Rectangle 989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" filled="f" strokecolor="olive"/>
                <v:rect id="Rectangle 990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" filled="f" strokecolor="olive"/>
                <v:rect id="Rectangle 991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" filled="f" strokecolor="olive"/>
                <v:rect id="Rectangle 992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" filled="f" strokecolor="olive"/>
                <v:rect id="Rectangle 993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" filled="f" strokecolor="olive"/>
                <v:rect id="Rectangle 994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" filled="f" strokecolor="olive"/>
                <v:rect id="Rectangle 995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" filled="f" strokecolor="olive"/>
                <v:rect id="Rectangle 996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" filled="f" strokecolor="olive"/>
              </v:group>
              <v:group id="Group 997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998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" filled="f" strokecolor="olive"/>
                <v:rect id="Rectangle 999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" filled="f" strokecolor="olive"/>
                <v:rect id="Rectangle 1000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" filled="f" strokecolor="olive"/>
                <v:rect id="Rectangle 1001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" filled="f" strokecolor="olive"/>
                <v:rect id="Rectangle 1002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" filled="f" strokecolor="olive"/>
                <v:rect id="Rectangle 1003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" filled="f" strokecolor="olive"/>
                <v:rect id="Rectangle 1004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" filled="f" strokecolor="olive"/>
                <v:rect id="Rectangle 1005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" filled="f" strokecolor="olive"/>
                <v:rect id="Rectangle 1006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" filled="f" strokecolor="olive"/>
                <v:rect id="Rectangle 1007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" filled="f" strokecolor="olive"/>
                <v:rect id="Rectangle 1008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" filled="f" strokecolor="olive"/>
                <v:rect id="Rectangle 1009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" filled="f" strokecolor="olive"/>
                <v:rect id="Rectangle 1010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" filled="f" strokecolor="olive"/>
                <v:rect id="Rectangle 1011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" filled="f" strokecolor="olive"/>
                <v:rect id="Rectangle 1012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" filled="f" strokecolor="olive"/>
                <v:rect id="Rectangle 1013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" filled="f" strokecolor="olive"/>
                <v:rect id="Rectangle 1014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" filled="f" strokecolor="olive"/>
                <v:rect id="Rectangle 1015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" filled="f" strokecolor="olive"/>
                <v:rect id="Rectangle 1016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" filled="f" strokecolor="olive"/>
                <v:rect id="Rectangle 1017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" filled="f" strokecolor="olive"/>
              </v:group>
              <v:group id="Group 1018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019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" filled="f" strokecolor="olive"/>
                <v:rect id="Rectangle 1020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" filled="f" strokecolor="olive"/>
                <v:rect id="Rectangle 1021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" filled="f" strokecolor="olive"/>
                <v:rect id="Rectangle 1022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" filled="f" strokecolor="olive"/>
                <v:rect id="Rectangle 1023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" filled="f" strokecolor="olive"/>
                <v:rect id="Rectangle 1024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" filled="f" strokecolor="olive"/>
                <v:rect id="Rectangle 1025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" filled="f" strokecolor="olive"/>
                <v:rect id="Rectangle 1026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" filled="f" strokecolor="olive"/>
                <v:rect id="Rectangle 1027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" filled="f" strokecolor="olive"/>
                <v:rect id="Rectangle 1028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" filled="f" strokecolor="olive"/>
                <v:rect id="Rectangle 1029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" filled="f" strokecolor="olive"/>
                <v:rect id="Rectangle 1030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" filled="f" strokecolor="olive"/>
                <v:rect id="Rectangle 1031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" filled="f" strokecolor="olive"/>
                <v:rect id="Rectangle 1032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" filled="f" strokecolor="olive"/>
                <v:rect id="Rectangle 1033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" filled="f" strokecolor="olive"/>
                <v:rect id="Rectangle 1034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" filled="f" strokecolor="olive"/>
                <v:rect id="Rectangle 1035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" filled="f" strokecolor="olive"/>
                <v:rect id="Rectangle 1036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" filled="f" strokecolor="olive"/>
                <v:rect id="Rectangle 1037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" filled="f" strokecolor="olive"/>
                <v:rect id="Rectangle 1038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" filled="f" strokecolor="olive"/>
              </v:group>
              <v:group id="Group 1039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040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" filled="f" strokecolor="olive"/>
                <v:rect id="Rectangle 1041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" filled="f" strokecolor="olive"/>
                <v:rect id="Rectangle 1042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" filled="f" strokecolor="olive"/>
                <v:rect id="Rectangle 1043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" filled="f" strokecolor="olive"/>
                <v:rect id="Rectangle 1044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" filled="f" strokecolor="olive"/>
                <v:rect id="Rectangle 1045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" filled="f" strokecolor="olive"/>
                <v:rect id="Rectangle 1046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" filled="f" strokecolor="olive"/>
                <v:rect id="Rectangle 1047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" filled="f" strokecolor="olive"/>
                <v:rect id="Rectangle 1048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" filled="f" strokecolor="olive"/>
                <v:rect id="Rectangle 1049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" filled="f" strokecolor="olive"/>
                <v:rect id="Rectangle 1050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" filled="f" strokecolor="olive"/>
                <v:rect id="Rectangle 1051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" filled="f" strokecolor="olive"/>
                <v:rect id="Rectangle 1052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" filled="f" strokecolor="olive"/>
                <v:rect id="Rectangle 1053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" filled="f" strokecolor="olive"/>
                <v:rect id="Rectangle 1054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" filled="f" strokecolor="olive"/>
                <v:rect id="Rectangle 1055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" filled="f" strokecolor="olive"/>
                <v:rect id="Rectangle 1056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" filled="f" strokecolor="olive"/>
                <v:rect id="Rectangle 1057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" filled="f" strokecolor="olive"/>
                <v:rect id="Rectangle 1058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" filled="f" strokecolor="olive"/>
                <v:rect id="Rectangle 1059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" filled="f" strokecolor="olive"/>
              </v:group>
              <v:group id="Group 1060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1061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" filled="f" strokecolor="olive"/>
                <v:rect id="Rectangle 1062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" filled="f" strokecolor="olive"/>
                <v:rect id="Rectangle 1063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" filled="f" strokecolor="olive"/>
                <v:rect id="Rectangle 1064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" filled="f" strokecolor="olive"/>
                <v:rect id="Rectangle 1065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" filled="f" strokecolor="olive"/>
                <v:rect id="Rectangle 1066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" filled="f" strokecolor="olive"/>
                <v:rect id="Rectangle 1067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" filled="f" strokecolor="olive"/>
                <v:rect id="Rectangle 1068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" filled="f" strokecolor="olive"/>
                <v:rect id="Rectangle 1069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" filled="f" strokecolor="olive"/>
                <v:rect id="Rectangle 1070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" filled="f" strokecolor="olive"/>
                <v:rect id="Rectangle 1071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" filled="f" strokecolor="olive"/>
                <v:rect id="Rectangle 1072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" filled="f" strokecolor="olive"/>
                <v:rect id="Rectangle 1073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" filled="f" strokecolor="olive"/>
                <v:rect id="Rectangle 1074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" filled="f" strokecolor="olive"/>
                <v:rect id="Rectangle 1075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" filled="f" strokecolor="olive"/>
                <v:rect id="Rectangle 1076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" filled="f" strokecolor="olive"/>
                <v:rect id="Rectangle 1077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" filled="f" strokecolor="olive"/>
                <v:rect id="Rectangle 1078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" filled="f" strokecolor="olive"/>
                <v:rect id="Rectangle 1079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" filled="f" strokecolor="olive"/>
                <v:rect id="Rectangle 1080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" filled="f" strokecolor="olive"/>
              </v:group>
              <v:group id="Group 1081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1082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" filled="f" strokecolor="olive"/>
                <v:rect id="Rectangle 1083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" filled="f" strokecolor="olive"/>
                <v:rect id="Rectangle 1084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" filled="f" strokecolor="olive"/>
                <v:rect id="Rectangle 1085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" filled="f" strokecolor="olive"/>
                <v:rect id="Rectangle 1086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" filled="f" strokecolor="olive"/>
                <v:rect id="Rectangle 1087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" filled="f" strokecolor="olive"/>
                <v:rect id="Rectangle 1088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" filled="f" strokecolor="olive"/>
                <v:rect id="Rectangle 1089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" filled="f" strokecolor="olive"/>
                <v:rect id="Rectangle 1090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" filled="f" strokecolor="olive"/>
                <v:rect id="Rectangle 1091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" filled="f" strokecolor="olive"/>
                <v:rect id="Rectangle 1092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" filled="f" strokecolor="olive"/>
                <v:rect id="Rectangle 1093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" filled="f" strokecolor="olive"/>
                <v:rect id="Rectangle 1094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" filled="f" strokecolor="olive"/>
                <v:rect id="Rectangle 1095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" filled="f" strokecolor="olive"/>
                <v:rect id="Rectangle 1096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" filled="f" strokecolor="olive"/>
                <v:rect id="Rectangle 1097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" filled="f" strokecolor="olive"/>
                <v:rect id="Rectangle 1098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" filled="f" strokecolor="olive"/>
                <v:rect id="Rectangle 1099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" filled="f" strokecolor="olive"/>
                <v:rect id="Rectangle 1100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" filled="f" strokecolor="olive"/>
                <v:rect id="Rectangle 1101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" filled="f" strokecolor="olive"/>
              </v:group>
              <v:group id="Group 1102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1103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" filled="f" strokecolor="olive"/>
                <v:rect id="Rectangle 1104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" filled="f" strokecolor="olive"/>
                <v:rect id="Rectangle 1105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" filled="f" strokecolor="olive"/>
                <v:rect id="Rectangle 1106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" filled="f" strokecolor="olive"/>
                <v:rect id="Rectangle 1107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" filled="f" strokecolor="olive"/>
                <v:rect id="Rectangle 1108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" filled="f" strokecolor="olive"/>
                <v:rect id="Rectangle 1109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" filled="f" strokecolor="olive"/>
                <v:rect id="Rectangle 1110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" filled="f" strokecolor="olive"/>
                <v:rect id="Rectangle 1111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" filled="f" strokecolor="olive"/>
                <v:rect id="Rectangle 1112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" filled="f" strokecolor="olive"/>
                <v:rect id="Rectangle 1113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" filled="f" strokecolor="olive"/>
                <v:rect id="Rectangle 1114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" filled="f" strokecolor="olive"/>
                <v:rect id="Rectangle 1115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" filled="f" strokecolor="olive"/>
                <v:rect id="Rectangle 1116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" filled="f" strokecolor="olive"/>
                <v:rect id="Rectangle 1117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" filled="f" strokecolor="olive"/>
                <v:rect id="Rectangle 1118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" filled="f" strokecolor="olive"/>
                <v:rect id="Rectangle 1119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" filled="f" strokecolor="olive"/>
                <v:rect id="Rectangle 1120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" filled="f" strokecolor="olive"/>
                <v:rect id="Rectangle 1121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" filled="f" strokecolor="olive"/>
                <v:rect id="Rectangle 1122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" filled="f" strokecolor="olive"/>
              </v:group>
              <v:group id="Group 1123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1124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" filled="f" strokecolor="olive"/>
                <v:rect id="Rectangle 1125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" filled="f" strokecolor="olive"/>
                <v:rect id="Rectangle 1126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" filled="f" strokecolor="olive"/>
                <v:rect id="Rectangle 1127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" filled="f" strokecolor="olive"/>
                <v:rect id="Rectangle 1128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" filled="f" strokecolor="olive"/>
                <v:rect id="Rectangle 1129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" filled="f" strokecolor="olive"/>
                <v:rect id="Rectangle 1130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" filled="f" strokecolor="olive"/>
                <v:rect id="Rectangle 1131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" filled="f" strokecolor="olive"/>
                <v:rect id="Rectangle 1132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" filled="f" strokecolor="olive"/>
                <v:rect id="Rectangle 1133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" filled="f" strokecolor="olive"/>
                <v:rect id="Rectangle 1134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" filled="f" strokecolor="olive"/>
                <v:rect id="Rectangle 1135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" filled="f" strokecolor="olive"/>
                <v:rect id="Rectangle 1136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" filled="f" strokecolor="olive"/>
                <v:rect id="Rectangle 1137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" filled="f" strokecolor="olive"/>
                <v:rect id="Rectangle 1138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" filled="f" strokecolor="olive"/>
                <v:rect id="Rectangle 1139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" filled="f" strokecolor="olive"/>
                <v:rect id="Rectangle 1140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" filled="f" strokecolor="olive"/>
                <v:rect id="Rectangle 1141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" filled="f" strokecolor="olive"/>
                <v:rect id="Rectangle 1142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" filled="f" strokecolor="olive"/>
                <v:rect id="Rectangle 1143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" filled="f" strokecolor="olive"/>
              </v:group>
              <v:group id="Group 1144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1145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" filled="f" strokecolor="olive"/>
                <v:rect id="Rectangle 1146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" filled="f" strokecolor="olive"/>
                <v:rect id="Rectangle 1147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" filled="f" strokecolor="olive"/>
                <v:rect id="Rectangle 1148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" filled="f" strokecolor="olive"/>
                <v:rect id="Rectangle 1149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" filled="f" strokecolor="olive"/>
                <v:rect id="Rectangle 1150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" filled="f" strokecolor="olive"/>
                <v:rect id="Rectangle 1151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" filled="f" strokecolor="olive"/>
                <v:rect id="Rectangle 1152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" filled="f" strokecolor="olive"/>
                <v:rect id="Rectangle 1153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" filled="f" strokecolor="olive"/>
                <v:rect id="Rectangle 1154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" filled="f" strokecolor="olive"/>
                <v:rect id="Rectangle 1155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" filled="f" strokecolor="olive"/>
                <v:rect id="Rectangle 1156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" filled="f" strokecolor="olive"/>
                <v:rect id="Rectangle 1157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" filled="f" strokecolor="olive"/>
                <v:rect id="Rectangle 1158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" filled="f" strokecolor="olive"/>
                <v:rect id="Rectangle 1159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" filled="f" strokecolor="olive"/>
                <v:rect id="Rectangle 1160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" filled="f" strokecolor="olive"/>
                <v:rect id="Rectangle 1161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" filled="f" strokecolor="olive"/>
                <v:rect id="Rectangle 1162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" filled="f" strokecolor="olive"/>
                <v:rect id="Rectangle 1163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" filled="f" strokecolor="olive"/>
                <v:rect id="Rectangle 1164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" filled="f" strokecolor="olive"/>
              </v:group>
              <v:group id="Group 1165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1166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" filled="f" strokecolor="olive"/>
                <v:rect id="Rectangle 1167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" filled="f" strokecolor="olive"/>
                <v:rect id="Rectangle 1168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" filled="f" strokecolor="olive"/>
                <v:rect id="Rectangle 1169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" filled="f" strokecolor="olive"/>
                <v:rect id="Rectangle 1170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" filled="f" strokecolor="olive"/>
                <v:rect id="Rectangle 1171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" filled="f" strokecolor="olive"/>
                <v:rect id="Rectangle 1172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" filled="f" strokecolor="olive"/>
                <v:rect id="Rectangle 1173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" filled="f" strokecolor="olive"/>
                <v:rect id="Rectangle 1174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" filled="f" strokecolor="olive"/>
                <v:rect id="Rectangle 1175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" filled="f" strokecolor="olive"/>
                <v:rect id="Rectangle 1176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" filled="f" strokecolor="olive"/>
                <v:rect id="Rectangle 1177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" filled="f" strokecolor="olive"/>
                <v:rect id="Rectangle 1178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" filled="f" strokecolor="olive"/>
                <v:rect id="Rectangle 1179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" filled="f" strokecolor="olive"/>
                <v:rect id="Rectangle 1180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" filled="f" strokecolor="olive"/>
                <v:rect id="Rectangle 1181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" filled="f" strokecolor="olive"/>
                <v:rect id="Rectangle 1182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" filled="f" strokecolor="olive"/>
                <v:rect id="Rectangle 1183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" filled="f" strokecolor="olive"/>
                <v:rect id="Rectangle 1184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" filled="f" strokecolor="olive"/>
                <v:rect id="Rectangle 1185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" filled="f" strokecolor="olive"/>
              </v:group>
              <v:group id="Group 1186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1187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" filled="f" strokecolor="olive"/>
                <v:rect id="Rectangle 1188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" filled="f" strokecolor="olive"/>
                <v:rect id="Rectangle 1189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" filled="f" strokecolor="olive"/>
                <v:rect id="Rectangle 1190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" filled="f" strokecolor="olive"/>
                <v:rect id="Rectangle 1191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" filled="f" strokecolor="olive"/>
                <v:rect id="Rectangle 1192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" filled="f" strokecolor="olive"/>
                <v:rect id="Rectangle 1193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" filled="f" strokecolor="olive"/>
                <v:rect id="Rectangle 1194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" filled="f" strokecolor="olive"/>
                <v:rect id="Rectangle 1195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" filled="f" strokecolor="olive"/>
                <v:rect id="Rectangle 1196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" filled="f" strokecolor="olive"/>
                <v:rect id="Rectangle 1197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" filled="f" strokecolor="olive"/>
                <v:rect id="Rectangle 1198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" filled="f" strokecolor="olive"/>
                <v:rect id="Rectangle 1199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" filled="f" strokecolor="olive"/>
                <v:rect id="Rectangle 1200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" filled="f" strokecolor="olive"/>
                <v:rect id="Rectangle 1201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" filled="f" strokecolor="olive"/>
                <v:rect id="Rectangle 1202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" filled="f" strokecolor="olive"/>
                <v:rect id="Rectangle 1203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" filled="f" strokecolor="olive"/>
                <v:rect id="Rectangle 1204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" filled="f" strokecolor="olive"/>
                <v:rect id="Rectangle 1205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" filled="f" strokecolor="olive"/>
                <v:rect id="Rectangle 1206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" filled="f" strokecolor="olive"/>
              </v:group>
              <v:group id="Group 1207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1208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" filled="f" strokecolor="olive"/>
                <v:rect id="Rectangle 1209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" filled="f" strokecolor="olive"/>
                <v:rect id="Rectangle 1210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" filled="f" strokecolor="olive"/>
                <v:rect id="Rectangle 1211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" filled="f" strokecolor="olive"/>
                <v:rect id="Rectangle 1212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" filled="f" strokecolor="olive"/>
                <v:rect id="Rectangle 1213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" filled="f" strokecolor="olive"/>
                <v:rect id="Rectangle 1214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" filled="f" strokecolor="olive"/>
                <v:rect id="Rectangle 1215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" filled="f" strokecolor="olive"/>
                <v:rect id="Rectangle 1216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" filled="f" strokecolor="olive"/>
                <v:rect id="Rectangle 1217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" filled="f" strokecolor="olive"/>
                <v:rect id="Rectangle 1218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" filled="f" strokecolor="olive"/>
                <v:rect id="Rectangle 1219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" filled="f" strokecolor="olive"/>
                <v:rect id="Rectangle 1220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" filled="f" strokecolor="olive"/>
                <v:rect id="Rectangle 1221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" filled="f" strokecolor="olive"/>
                <v:rect id="Rectangle 1222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" filled="f" strokecolor="olive"/>
                <v:rect id="Rectangle 1223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" filled="f" strokecolor="olive"/>
                <v:rect id="Rectangle 1224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" filled="f" strokecolor="olive"/>
                <v:rect id="Rectangle 1225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" filled="f" strokecolor="olive"/>
                <v:rect id="Rectangle 1226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" filled="f" strokecolor="olive"/>
                <v:rect id="Rectangle 1227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" filled="f" strokecolor="olive"/>
              </v:group>
              <v:group id="Group 1228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1229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" filled="f" strokecolor="olive"/>
                <v:rect id="Rectangle 1230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" filled="f" strokecolor="olive"/>
                <v:rect id="Rectangle 1231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" filled="f" strokecolor="olive"/>
                <v:rect id="Rectangle 1232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" filled="f" strokecolor="olive"/>
                <v:rect id="Rectangle 1233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" filled="f" strokecolor="olive"/>
                <v:rect id="Rectangle 1234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" filled="f" strokecolor="olive"/>
                <v:rect id="Rectangle 1235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" filled="f" strokecolor="olive"/>
                <v:rect id="Rectangle 1236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" filled="f" strokecolor="olive"/>
                <v:rect id="Rectangle 1237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" filled="f" strokecolor="olive"/>
                <v:rect id="Rectangle 1238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" filled="f" strokecolor="olive"/>
                <v:rect id="Rectangle 1239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" filled="f" strokecolor="olive"/>
                <v:rect id="Rectangle 1240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" filled="f" strokecolor="olive"/>
                <v:rect id="Rectangle 1241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" filled="f" strokecolor="olive"/>
                <v:rect id="Rectangle 1242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" filled="f" strokecolor="olive"/>
                <v:rect id="Rectangle 1243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" filled="f" strokecolor="olive"/>
                <v:rect id="Rectangle 1244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" filled="f" strokecolor="olive"/>
                <v:rect id="Rectangle 1245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" filled="f" strokecolor="olive"/>
                <v:rect id="Rectangle 1246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" filled="f" strokecolor="olive"/>
                <v:rect id="Rectangle 1247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" filled="f" strokecolor="olive"/>
                <v:rect id="Rectangle 1248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" filled="f" strokecolor="olive"/>
              </v:group>
              <v:group id="Group 1249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1250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" filled="f" strokecolor="olive"/>
                <v:rect id="Rectangle 1251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" filled="f" strokecolor="olive"/>
                <v:rect id="Rectangle 1252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" filled="f" strokecolor="olive"/>
                <v:rect id="Rectangle 1253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" filled="f" strokecolor="olive"/>
                <v:rect id="Rectangle 1254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" filled="f" strokecolor="olive"/>
                <v:rect id="Rectangle 1255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" filled="f" strokecolor="olive"/>
                <v:rect id="Rectangle 1256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" filled="f" strokecolor="olive"/>
                <v:rect id="Rectangle 1257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" filled="f" strokecolor="olive"/>
                <v:rect id="Rectangle 1258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" filled="f" strokecolor="olive"/>
                <v:rect id="Rectangle 1259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" filled="f" strokecolor="olive"/>
                <v:rect id="Rectangle 1260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" filled="f" strokecolor="olive"/>
                <v:rect id="Rectangle 1261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" filled="f" strokecolor="olive"/>
                <v:rect id="Rectangle 1262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" filled="f" strokecolor="olive"/>
                <v:rect id="Rectangle 1263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" filled="f" strokecolor="olive"/>
                <v:rect id="Rectangle 1264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" filled="f" strokecolor="olive"/>
                <v:rect id="Rectangle 1265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" filled="f" strokecolor="olive"/>
                <v:rect id="Rectangle 1266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" filled="f" strokecolor="olive"/>
                <v:rect id="Rectangle 1267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" filled="f" strokecolor="olive"/>
                <v:rect id="Rectangle 1268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" filled="f" strokecolor="olive"/>
                <v:rect id="Rectangle 1269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" filled="f" strokecolor="olive"/>
              </v:group>
            </v:group>
          </w:pict>
        </mc:Fallback>
      </mc:AlternateContent>
    </w:r>
    <w:r w:rsidR="00091AA4" w:rsidRPr="006E0FF4">
      <w:rPr>
        <w:rFonts w:hint="eastAsia"/>
        <w:b/>
        <w:bCs/>
      </w:rPr>
      <w:t xml:space="preserve">  </w:t>
    </w:r>
    <w:r w:rsidR="005A7A03" w:rsidRPr="006E0FF4">
      <w:rPr>
        <w:rFonts w:hint="eastAsia"/>
        <w:b/>
        <w:bCs/>
      </w:rPr>
      <w:t>志望動機</w:t>
    </w:r>
    <w:r w:rsidR="00DD6808" w:rsidRPr="006E0FF4">
      <w:rPr>
        <w:rFonts w:hint="eastAsia"/>
        <w:b/>
        <w:bCs/>
      </w:rPr>
      <w:t xml:space="preserve"> </w:t>
    </w:r>
    <w:r w:rsidR="00DC6DD2" w:rsidRPr="006E0FF4">
      <w:rPr>
        <w:rFonts w:hint="eastAsia"/>
        <w:b/>
        <w:bCs/>
      </w:rPr>
      <w:t xml:space="preserve">　　</w:t>
    </w:r>
    <w:r>
      <w:rPr>
        <w:rFonts w:hint="eastAsia"/>
        <w:b/>
        <w:bCs/>
      </w:rPr>
      <w:t xml:space="preserve">　　　　　　　　　　　　　　　　　　　　　　　　　　　　　</w:t>
    </w:r>
    <w:r w:rsidRPr="00E61D9A">
      <w:rPr>
        <w:rFonts w:hint="eastAsia"/>
        <w:b/>
        <w:bCs/>
        <w:bdr w:val="single" w:sz="4" w:space="0" w:color="auto"/>
      </w:rPr>
      <w:t xml:space="preserve"> </w:t>
    </w:r>
    <w:r w:rsidRPr="00E61D9A">
      <w:rPr>
        <w:rFonts w:hint="eastAsia"/>
        <w:b/>
        <w:bCs/>
        <w:bdr w:val="single" w:sz="4" w:space="0" w:color="auto"/>
      </w:rPr>
      <w:t>様式１</w:t>
    </w:r>
    <w:r>
      <w:rPr>
        <w:rFonts w:hint="eastAsia"/>
        <w:b/>
        <w:bCs/>
        <w:u w:val="single"/>
      </w:rPr>
      <w:t>氏　名</w:t>
    </w:r>
    <w:r w:rsidRPr="00E61D9A">
      <w:rPr>
        <w:rFonts w:hint="eastAsia"/>
        <w:b/>
        <w:bCs/>
        <w:u w:val="single"/>
      </w:rPr>
      <w:t xml:space="preserve">　　</w:t>
    </w:r>
    <w:r>
      <w:rPr>
        <w:rFonts w:hint="eastAsia"/>
        <w:b/>
        <w:bCs/>
        <w:u w:val="single"/>
      </w:rPr>
      <w:t xml:space="preserve">　　　　　　</w:t>
    </w:r>
    <w:r w:rsidRPr="00E61D9A">
      <w:rPr>
        <w:rFonts w:hint="eastAsia"/>
        <w:b/>
        <w:bCs/>
        <w:u w:val="single"/>
      </w:rPr>
      <w:t xml:space="preserve">　</w:t>
    </w:r>
    <w:r>
      <w:rPr>
        <w:rFonts w:hint="eastAsia"/>
        <w:b/>
        <w:bCs/>
        <w:u w:val="single"/>
      </w:rPr>
      <w:t xml:space="preserve">　　　　整理</w:t>
    </w:r>
    <w:r w:rsidRPr="00E61D9A">
      <w:rPr>
        <w:rFonts w:hint="eastAsia"/>
        <w:b/>
        <w:bCs/>
        <w:u w:val="single"/>
      </w:rPr>
      <w:t>番号</w:t>
    </w:r>
    <w:r>
      <w:rPr>
        <w:rFonts w:hint="eastAsia"/>
        <w:b/>
        <w:bCs/>
        <w:u w:val="single"/>
      </w:rPr>
      <w:t>（＊記入不要）</w:t>
    </w:r>
    <w:r>
      <w:rPr>
        <w:rFonts w:hint="eastAsia"/>
        <w:b/>
        <w:bCs/>
        <w:u w:val="single"/>
      </w:rPr>
      <w:t xml:space="preserve"> R2</w:t>
    </w:r>
    <w:r>
      <w:rPr>
        <w:rFonts w:hint="eastAsia"/>
        <w:b/>
        <w:bCs/>
        <w:u w:val="single"/>
      </w:rPr>
      <w:t xml:space="preserve">－　　　　　　</w:t>
    </w:r>
    <w:r>
      <w:rPr>
        <w:rFonts w:hint="eastAsia"/>
        <w:b/>
        <w:bCs/>
        <w:u w:val="single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="f" fillcolor="white" strokecolor="green">
      <v:fill color="white" on="f"/>
      <v:stroke color="green" weight="1.5pt"/>
      <v:textbox inset="5.85pt,.7pt,5.85pt,.7pt"/>
      <o:colormru v:ext="edit" colors="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A4"/>
    <w:rsid w:val="000009FA"/>
    <w:rsid w:val="000114AD"/>
    <w:rsid w:val="000507C8"/>
    <w:rsid w:val="00091AA4"/>
    <w:rsid w:val="00093824"/>
    <w:rsid w:val="0009637C"/>
    <w:rsid w:val="0014778F"/>
    <w:rsid w:val="00160A7D"/>
    <w:rsid w:val="00166BB9"/>
    <w:rsid w:val="00167C5D"/>
    <w:rsid w:val="0027102E"/>
    <w:rsid w:val="003D0D27"/>
    <w:rsid w:val="004846D7"/>
    <w:rsid w:val="00524196"/>
    <w:rsid w:val="00596427"/>
    <w:rsid w:val="005A7A03"/>
    <w:rsid w:val="0064060A"/>
    <w:rsid w:val="00675602"/>
    <w:rsid w:val="006E0FF4"/>
    <w:rsid w:val="007C73C4"/>
    <w:rsid w:val="00815773"/>
    <w:rsid w:val="00846212"/>
    <w:rsid w:val="008F5998"/>
    <w:rsid w:val="00903DEB"/>
    <w:rsid w:val="00954279"/>
    <w:rsid w:val="00982E9A"/>
    <w:rsid w:val="00990E29"/>
    <w:rsid w:val="009D23D5"/>
    <w:rsid w:val="009E360A"/>
    <w:rsid w:val="00A53333"/>
    <w:rsid w:val="00AF6242"/>
    <w:rsid w:val="00BC5917"/>
    <w:rsid w:val="00BF70F4"/>
    <w:rsid w:val="00C34EF8"/>
    <w:rsid w:val="00C638AE"/>
    <w:rsid w:val="00CF4FB3"/>
    <w:rsid w:val="00CF513F"/>
    <w:rsid w:val="00D141ED"/>
    <w:rsid w:val="00D34B8B"/>
    <w:rsid w:val="00D55657"/>
    <w:rsid w:val="00DC6DD2"/>
    <w:rsid w:val="00DD6808"/>
    <w:rsid w:val="00DF4204"/>
    <w:rsid w:val="00E61D9A"/>
    <w:rsid w:val="00E63025"/>
    <w:rsid w:val="00EA12F5"/>
    <w:rsid w:val="00ED039F"/>
    <w:rsid w:val="00FC0B1A"/>
    <w:rsid w:val="00F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green">
      <v:fill color="white" on="f"/>
      <v:stroke color="green" weight="1.5pt"/>
      <v:textbox inset="5.85pt,.7pt,5.85pt,.7pt"/>
      <o:colormru v:ext="edit" colors="#c60"/>
    </o:shapedefaults>
    <o:shapelayout v:ext="edit">
      <o:idmap v:ext="edit" data="1"/>
    </o:shapelayout>
  </w:shapeDefaults>
  <w:decimalSymbol w:val="."/>
  <w:listSeparator w:val=","/>
  <w14:docId w14:val="6B468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591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C5917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0938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203040"/>
      <w:kern w:val="0"/>
      <w:sz w:val="24"/>
      <w:szCs w:val="24"/>
      <w:lang w:bidi="ar-SA"/>
    </w:rPr>
  </w:style>
  <w:style w:type="character" w:customStyle="1" w:styleId="a5">
    <w:name w:val="フッター (文字)"/>
    <w:basedOn w:val="a0"/>
    <w:link w:val="a4"/>
    <w:uiPriority w:val="99"/>
    <w:rsid w:val="009E360A"/>
    <w:rPr>
      <w:kern w:val="2"/>
      <w:sz w:val="21"/>
      <w:lang w:bidi="he-IL"/>
    </w:rPr>
  </w:style>
  <w:style w:type="paragraph" w:styleId="a6">
    <w:name w:val="Balloon Text"/>
    <w:basedOn w:val="a"/>
    <w:link w:val="a7"/>
    <w:rsid w:val="00DF4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F4204"/>
    <w:rPr>
      <w:rFonts w:asciiTheme="majorHAnsi" w:eastAsiaTheme="majorEastAsia" w:hAnsiTheme="majorHAnsi" w:cstheme="majorBidi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ic-city\Application%20Data\Microsoft\Templates\&#35542;&#25991;&#29992;&#32025;&#65288;&#27178;&#26360;&#1236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95FA-667C-4BED-A934-C7436596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論文用紙（横書き）.dot</Template>
  <TotalTime>0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Genko Wizard</vt:lpstr>
    </vt:vector>
  </TitlesOfParts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2005-03-11T14:35:00Z</cp:lastPrinted>
  <dcterms:created xsi:type="dcterms:W3CDTF">2020-07-02T02:46:00Z</dcterms:created>
  <dcterms:modified xsi:type="dcterms:W3CDTF">2020-07-02T02:46:00Z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TC012246071041</vt:lpwstr>
  </property>
</Properties>
</file>